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7F" w:rsidRDefault="00BD3DFC" w:rsidP="00BD3DF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نام ونام خانوادگی بیمار............................           تاریخ عمل جراحی......................</w:t>
      </w:r>
    </w:p>
    <w:p w:rsidR="00BD3DFC" w:rsidRDefault="00BD3DFC" w:rsidP="00BD3DF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پزشک معالج......................               تاریخ ترخیص................</w:t>
      </w:r>
    </w:p>
    <w:p w:rsidR="00BD3DFC" w:rsidRDefault="00BD3DFC" w:rsidP="00BD3DF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بیمارمحترم شماپس از ترخیص ازبخش لازم است نکات زیررارعایت کنید:</w:t>
      </w:r>
    </w:p>
    <w:p w:rsidR="006C6785" w:rsidRPr="0089065A" w:rsidRDefault="006C6785" w:rsidP="00B75AF6">
      <w:pPr>
        <w:jc w:val="right"/>
        <w:rPr>
          <w:rFonts w:cs="B Karim"/>
          <w:b/>
          <w:bCs/>
          <w:sz w:val="36"/>
          <w:szCs w:val="36"/>
          <w:rtl/>
          <w:lang w:bidi="fa-IR"/>
        </w:rPr>
      </w:pPr>
      <w:r w:rsidRPr="0089065A">
        <w:rPr>
          <w:rFonts w:cs="B Karim" w:hint="cs"/>
          <w:b/>
          <w:bCs/>
          <w:sz w:val="36"/>
          <w:szCs w:val="36"/>
          <w:rtl/>
          <w:lang w:bidi="fa-IR"/>
        </w:rPr>
        <w:t>*زمان مراجعه به پزشک :</w:t>
      </w:r>
    </w:p>
    <w:p w:rsidR="00E3237F" w:rsidRPr="00AF70A2" w:rsidRDefault="006C678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یک هفته تا 10روز بعد ترخیص مراجعه کنید در موارد رضایت با میل شخصی بلافاصله مراجعه کنید.</w:t>
      </w:r>
    </w:p>
    <w:p w:rsidR="00E3237F" w:rsidRPr="00AF70A2" w:rsidRDefault="0089065A" w:rsidP="00B75AF6">
      <w:pPr>
        <w:jc w:val="right"/>
        <w:rPr>
          <w:sz w:val="28"/>
          <w:szCs w:val="28"/>
          <w:rtl/>
          <w:lang w:bidi="fa-IR"/>
        </w:rPr>
      </w:pPr>
      <w:r w:rsidRPr="003A1AD4">
        <w:rPr>
          <w:rFonts w:hint="cs"/>
          <w:sz w:val="32"/>
          <w:szCs w:val="32"/>
          <w:rtl/>
          <w:lang w:bidi="fa-IR"/>
        </w:rPr>
        <w:t>1.</w:t>
      </w:r>
      <w:r w:rsidR="00E3237F" w:rsidRPr="00AF70A2">
        <w:rPr>
          <w:rFonts w:hint="cs"/>
          <w:sz w:val="28"/>
          <w:szCs w:val="28"/>
          <w:rtl/>
          <w:lang w:bidi="fa-IR"/>
        </w:rPr>
        <w:t>دکتر قاسمیان:روز های یکشنبه کلنیک بیمارستان امام رضا ع وسایر روزها به جز روزهای تعطیل هر روز عصر در خیابان مفتح ساختمان بهار طبقه اول ویزیت می کنند.</w:t>
      </w:r>
    </w:p>
    <w:p w:rsidR="00E3237F" w:rsidRPr="00AF70A2" w:rsidRDefault="0089065A" w:rsidP="00B75AF6">
      <w:pPr>
        <w:jc w:val="right"/>
        <w:rPr>
          <w:sz w:val="28"/>
          <w:szCs w:val="28"/>
          <w:rtl/>
          <w:lang w:bidi="fa-IR"/>
        </w:rPr>
      </w:pPr>
      <w:r w:rsidRPr="003A1AD4">
        <w:rPr>
          <w:rFonts w:hint="cs"/>
          <w:sz w:val="32"/>
          <w:szCs w:val="32"/>
          <w:rtl/>
          <w:lang w:bidi="fa-IR"/>
        </w:rPr>
        <w:t>2</w:t>
      </w:r>
      <w:r>
        <w:rPr>
          <w:rFonts w:hint="cs"/>
          <w:sz w:val="28"/>
          <w:szCs w:val="28"/>
          <w:rtl/>
          <w:lang w:bidi="fa-IR"/>
        </w:rPr>
        <w:t>.</w:t>
      </w:r>
      <w:r w:rsidR="00E3237F" w:rsidRPr="00AF70A2">
        <w:rPr>
          <w:rFonts w:hint="cs"/>
          <w:sz w:val="28"/>
          <w:szCs w:val="28"/>
          <w:rtl/>
          <w:lang w:bidi="fa-IR"/>
        </w:rPr>
        <w:t>دکتر نجم الدینی :روز های زوج هر روز عصر کلنیک بیمارستان امام رضا وروز سه شنبه صبح در کلنیک ویزیت می کنند.</w:t>
      </w:r>
    </w:p>
    <w:p w:rsidR="003A1AD4" w:rsidRPr="00AF70A2" w:rsidRDefault="0089065A" w:rsidP="00B75AF6">
      <w:pPr>
        <w:jc w:val="right"/>
        <w:rPr>
          <w:sz w:val="28"/>
          <w:szCs w:val="28"/>
          <w:rtl/>
          <w:lang w:bidi="fa-IR"/>
        </w:rPr>
      </w:pPr>
      <w:r w:rsidRPr="003A1AD4">
        <w:rPr>
          <w:rFonts w:hint="cs"/>
          <w:sz w:val="32"/>
          <w:szCs w:val="32"/>
          <w:rtl/>
          <w:lang w:bidi="fa-IR"/>
        </w:rPr>
        <w:t>3</w:t>
      </w:r>
      <w:r>
        <w:rPr>
          <w:rFonts w:hint="cs"/>
          <w:sz w:val="28"/>
          <w:szCs w:val="28"/>
          <w:rtl/>
          <w:lang w:bidi="fa-IR"/>
        </w:rPr>
        <w:t>.</w:t>
      </w:r>
      <w:r w:rsidR="00E3237F" w:rsidRPr="00AF70A2">
        <w:rPr>
          <w:rFonts w:hint="cs"/>
          <w:sz w:val="28"/>
          <w:szCs w:val="28"/>
          <w:rtl/>
          <w:lang w:bidi="fa-IR"/>
        </w:rPr>
        <w:t>دکتر غنجه هر روز عصر در ساختمان بوعلی رو به ر</w:t>
      </w:r>
      <w:r>
        <w:rPr>
          <w:rFonts w:hint="cs"/>
          <w:sz w:val="28"/>
          <w:szCs w:val="28"/>
          <w:rtl/>
          <w:lang w:bidi="fa-IR"/>
        </w:rPr>
        <w:t>وی دانشگاه علوم پزشکی وروز های چهار</w:t>
      </w:r>
      <w:r w:rsidR="00E3237F" w:rsidRPr="00AF70A2">
        <w:rPr>
          <w:rFonts w:hint="cs"/>
          <w:sz w:val="28"/>
          <w:szCs w:val="28"/>
          <w:rtl/>
          <w:lang w:bidi="fa-IR"/>
        </w:rPr>
        <w:t>شنبه صبح در کلنیک امام رضا ویزیت می کنند.</w:t>
      </w:r>
    </w:p>
    <w:p w:rsidR="003A1AD4" w:rsidRDefault="003A1AD4" w:rsidP="00B75A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!!!</w:t>
      </w:r>
      <w:r w:rsidR="00E3237F" w:rsidRPr="00AF70A2">
        <w:rPr>
          <w:rFonts w:hint="cs"/>
          <w:sz w:val="28"/>
          <w:szCs w:val="28"/>
          <w:rtl/>
          <w:lang w:bidi="fa-IR"/>
        </w:rPr>
        <w:t>در صورت هر گونه مشکل اورژانسی به اورژانس بیمارستان امام رضا</w:t>
      </w:r>
      <w:r>
        <w:rPr>
          <w:rFonts w:hint="cs"/>
          <w:sz w:val="28"/>
          <w:szCs w:val="28"/>
          <w:rtl/>
          <w:lang w:bidi="fa-IR"/>
        </w:rPr>
        <w:t xml:space="preserve"> که</w:t>
      </w:r>
      <w:r w:rsidR="00E3237F" w:rsidRPr="00AF70A2">
        <w:rPr>
          <w:rFonts w:hint="cs"/>
          <w:sz w:val="28"/>
          <w:szCs w:val="28"/>
          <w:rtl/>
          <w:lang w:bidi="fa-IR"/>
        </w:rPr>
        <w:t xml:space="preserve"> به طور 24 ساعته فعال می باشد مراجعه کنید</w:t>
      </w:r>
      <w:r>
        <w:rPr>
          <w:rFonts w:hint="cs"/>
          <w:sz w:val="28"/>
          <w:szCs w:val="28"/>
          <w:rtl/>
          <w:lang w:bidi="fa-IR"/>
        </w:rPr>
        <w:t>.</w:t>
      </w:r>
    </w:p>
    <w:p w:rsidR="00B75AF6" w:rsidRDefault="003A1AD4" w:rsidP="00B75A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*برای</w:t>
      </w:r>
      <w:r w:rsidR="00E3237F" w:rsidRPr="00AF70A2">
        <w:rPr>
          <w:rFonts w:hint="cs"/>
          <w:sz w:val="28"/>
          <w:szCs w:val="28"/>
          <w:rtl/>
          <w:lang w:bidi="fa-IR"/>
        </w:rPr>
        <w:t xml:space="preserve"> نوب</w:t>
      </w:r>
      <w:r>
        <w:rPr>
          <w:rFonts w:hint="cs"/>
          <w:sz w:val="28"/>
          <w:szCs w:val="28"/>
          <w:rtl/>
          <w:lang w:bidi="fa-IR"/>
        </w:rPr>
        <w:t>ت گیری از کلنیک بیمارستان در ایام غیرتعطیل</w:t>
      </w:r>
      <w:r w:rsidR="00E3237F" w:rsidRPr="00AF70A2">
        <w:rPr>
          <w:rFonts w:hint="cs"/>
          <w:sz w:val="28"/>
          <w:szCs w:val="28"/>
          <w:rtl/>
          <w:lang w:bidi="fa-IR"/>
        </w:rPr>
        <w:t xml:space="preserve"> 8صبح با شماره 31303 تماس بگیرید</w:t>
      </w:r>
      <w:r>
        <w:rPr>
          <w:rFonts w:hint="cs"/>
          <w:sz w:val="28"/>
          <w:szCs w:val="28"/>
          <w:rtl/>
          <w:lang w:bidi="fa-IR"/>
        </w:rPr>
        <w:t xml:space="preserve"> و </w:t>
      </w:r>
      <w:r w:rsidRPr="00AF70A2">
        <w:rPr>
          <w:rFonts w:hint="cs"/>
          <w:sz w:val="28"/>
          <w:szCs w:val="28"/>
          <w:rtl/>
          <w:lang w:bidi="fa-IR"/>
        </w:rPr>
        <w:t xml:space="preserve">جهت </w:t>
      </w:r>
      <w:r>
        <w:rPr>
          <w:rFonts w:hint="cs"/>
          <w:sz w:val="28"/>
          <w:szCs w:val="28"/>
          <w:rtl/>
          <w:lang w:bidi="fa-IR"/>
        </w:rPr>
        <w:t xml:space="preserve">تعویض </w:t>
      </w:r>
      <w:r w:rsidRPr="00AF70A2">
        <w:rPr>
          <w:rFonts w:hint="cs"/>
          <w:sz w:val="28"/>
          <w:szCs w:val="28"/>
          <w:rtl/>
          <w:lang w:bidi="fa-IR"/>
        </w:rPr>
        <w:t>پانسمان سرپایی</w:t>
      </w:r>
      <w:r>
        <w:rPr>
          <w:rFonts w:hint="cs"/>
          <w:sz w:val="28"/>
          <w:szCs w:val="28"/>
          <w:rtl/>
          <w:lang w:bidi="fa-IR"/>
        </w:rPr>
        <w:t xml:space="preserve"> یا هرگونه سوال هر روز صبح 10تا12 وعصر 16تا18 به  در</w:t>
      </w:r>
      <w:r w:rsidRPr="00AF70A2">
        <w:rPr>
          <w:rFonts w:hint="cs"/>
          <w:sz w:val="28"/>
          <w:szCs w:val="28"/>
          <w:rtl/>
          <w:lang w:bidi="fa-IR"/>
        </w:rPr>
        <w:t>مانگاه</w:t>
      </w:r>
      <w:r>
        <w:rPr>
          <w:rFonts w:hint="cs"/>
          <w:sz w:val="28"/>
          <w:szCs w:val="28"/>
          <w:rtl/>
          <w:lang w:bidi="fa-IR"/>
        </w:rPr>
        <w:t xml:space="preserve"> سرپایی </w:t>
      </w:r>
      <w:r w:rsidRPr="00AF70A2">
        <w:rPr>
          <w:rFonts w:hint="cs"/>
          <w:sz w:val="28"/>
          <w:szCs w:val="28"/>
          <w:rtl/>
          <w:lang w:bidi="fa-IR"/>
        </w:rPr>
        <w:t xml:space="preserve"> بخش سوختگی </w:t>
      </w:r>
      <w:r w:rsidR="00E3237F" w:rsidRPr="00AF70A2">
        <w:rPr>
          <w:rFonts w:hint="cs"/>
          <w:sz w:val="28"/>
          <w:szCs w:val="28"/>
          <w:rtl/>
          <w:lang w:bidi="fa-IR"/>
        </w:rPr>
        <w:t>مراجعه کنید.</w:t>
      </w:r>
    </w:p>
    <w:p w:rsidR="00E3237F" w:rsidRPr="00B75AF6" w:rsidRDefault="006C678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b/>
          <w:bCs/>
          <w:sz w:val="32"/>
          <w:szCs w:val="32"/>
          <w:rtl/>
          <w:lang w:bidi="fa-IR"/>
        </w:rPr>
        <w:t>*تغذیه در سوختگی:</w:t>
      </w:r>
    </w:p>
    <w:p w:rsidR="00E3237F" w:rsidRPr="00AF70A2" w:rsidRDefault="00E3237F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1.حتما گوشت</w:t>
      </w:r>
      <w:r w:rsidR="003A1AD4">
        <w:rPr>
          <w:rFonts w:hint="cs"/>
          <w:sz w:val="28"/>
          <w:szCs w:val="28"/>
          <w:rtl/>
          <w:lang w:bidi="fa-IR"/>
        </w:rPr>
        <w:t>،</w:t>
      </w:r>
      <w:r w:rsidRPr="00AF70A2">
        <w:rPr>
          <w:rFonts w:hint="cs"/>
          <w:sz w:val="28"/>
          <w:szCs w:val="28"/>
          <w:rtl/>
          <w:lang w:bidi="fa-IR"/>
        </w:rPr>
        <w:t xml:space="preserve"> میوه</w:t>
      </w:r>
      <w:r w:rsidR="003A1AD4">
        <w:rPr>
          <w:rFonts w:hint="cs"/>
          <w:sz w:val="28"/>
          <w:szCs w:val="28"/>
          <w:rtl/>
          <w:lang w:bidi="fa-IR"/>
        </w:rPr>
        <w:t>،</w:t>
      </w:r>
      <w:r w:rsidRPr="00AF70A2">
        <w:rPr>
          <w:rFonts w:hint="cs"/>
          <w:sz w:val="28"/>
          <w:szCs w:val="28"/>
          <w:rtl/>
          <w:lang w:bidi="fa-IR"/>
        </w:rPr>
        <w:t xml:space="preserve"> سبزی جات تازه </w:t>
      </w:r>
      <w:r w:rsidR="003A1AD4">
        <w:rPr>
          <w:rFonts w:hint="cs"/>
          <w:sz w:val="28"/>
          <w:szCs w:val="28"/>
          <w:rtl/>
          <w:lang w:bidi="fa-IR"/>
        </w:rPr>
        <w:t>،</w:t>
      </w:r>
      <w:r w:rsidRPr="00AF70A2">
        <w:rPr>
          <w:rFonts w:hint="cs"/>
          <w:sz w:val="28"/>
          <w:szCs w:val="28"/>
          <w:rtl/>
          <w:lang w:bidi="fa-IR"/>
        </w:rPr>
        <w:t xml:space="preserve">تخم مرغ آب پز مصرف شود </w:t>
      </w:r>
      <w:r w:rsidR="006C6785" w:rsidRPr="00AF70A2">
        <w:rPr>
          <w:rFonts w:hint="cs"/>
          <w:sz w:val="28"/>
          <w:szCs w:val="28"/>
          <w:rtl/>
          <w:lang w:bidi="fa-IR"/>
        </w:rPr>
        <w:t>.</w:t>
      </w:r>
    </w:p>
    <w:p w:rsidR="006C6785" w:rsidRPr="00AF70A2" w:rsidRDefault="006C678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2.استفاده از آب میوه های طبیعی</w:t>
      </w:r>
      <w:r w:rsidR="00AF70A2">
        <w:rPr>
          <w:rFonts w:hint="cs"/>
          <w:sz w:val="28"/>
          <w:szCs w:val="28"/>
          <w:rtl/>
          <w:lang w:bidi="fa-IR"/>
        </w:rPr>
        <w:t xml:space="preserve"> توصیه می شود</w:t>
      </w:r>
      <w:r w:rsidRPr="00AF70A2">
        <w:rPr>
          <w:rFonts w:hint="cs"/>
          <w:sz w:val="28"/>
          <w:szCs w:val="28"/>
          <w:rtl/>
          <w:lang w:bidi="fa-IR"/>
        </w:rPr>
        <w:t>.</w:t>
      </w:r>
    </w:p>
    <w:p w:rsidR="006C6785" w:rsidRPr="00AF70A2" w:rsidRDefault="006C678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3.در کودکان شیر خوار در کنار شیر مادر از تغذیه</w:t>
      </w:r>
      <w:r w:rsidR="003A1AD4">
        <w:rPr>
          <w:rFonts w:hint="cs"/>
          <w:sz w:val="28"/>
          <w:szCs w:val="28"/>
          <w:rtl/>
          <w:lang w:bidi="fa-IR"/>
        </w:rPr>
        <w:t xml:space="preserve"> کمکی و اشتهاآور</w:t>
      </w:r>
      <w:r w:rsidR="00AF70A2">
        <w:rPr>
          <w:rFonts w:hint="cs"/>
          <w:sz w:val="28"/>
          <w:szCs w:val="28"/>
          <w:rtl/>
          <w:lang w:bidi="fa-IR"/>
        </w:rPr>
        <w:t>ها وتقویتی</w:t>
      </w:r>
      <w:r w:rsidR="003A1AD4">
        <w:rPr>
          <w:rFonts w:hint="cs"/>
          <w:sz w:val="28"/>
          <w:szCs w:val="28"/>
          <w:rtl/>
          <w:lang w:bidi="fa-IR"/>
        </w:rPr>
        <w:t xml:space="preserve"> ها</w:t>
      </w:r>
      <w:r w:rsidR="00AF70A2">
        <w:rPr>
          <w:rFonts w:hint="cs"/>
          <w:sz w:val="28"/>
          <w:szCs w:val="28"/>
          <w:rtl/>
          <w:lang w:bidi="fa-IR"/>
        </w:rPr>
        <w:t xml:space="preserve"> است</w:t>
      </w:r>
      <w:r w:rsidRPr="00AF70A2">
        <w:rPr>
          <w:rFonts w:hint="cs"/>
          <w:sz w:val="28"/>
          <w:szCs w:val="28"/>
          <w:rtl/>
          <w:lang w:bidi="fa-IR"/>
        </w:rPr>
        <w:t>فاده شود.</w:t>
      </w:r>
    </w:p>
    <w:p w:rsidR="006C6785" w:rsidRPr="00AF70A2" w:rsidRDefault="006C6785" w:rsidP="00B75AF6">
      <w:pPr>
        <w:jc w:val="right"/>
        <w:rPr>
          <w:b/>
          <w:bCs/>
          <w:sz w:val="32"/>
          <w:szCs w:val="32"/>
          <w:rtl/>
          <w:lang w:bidi="fa-IR"/>
        </w:rPr>
      </w:pPr>
      <w:r w:rsidRPr="00AF70A2">
        <w:rPr>
          <w:rFonts w:hint="cs"/>
          <w:b/>
          <w:bCs/>
          <w:sz w:val="32"/>
          <w:szCs w:val="32"/>
          <w:rtl/>
          <w:lang w:bidi="fa-IR"/>
        </w:rPr>
        <w:t>*علایم عفونت :</w:t>
      </w:r>
    </w:p>
    <w:p w:rsidR="006C6785" w:rsidRDefault="006C678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1</w:t>
      </w:r>
      <w:r w:rsidR="002E1B75">
        <w:rPr>
          <w:rFonts w:hint="cs"/>
          <w:sz w:val="28"/>
          <w:szCs w:val="28"/>
          <w:rtl/>
          <w:lang w:bidi="fa-IR"/>
        </w:rPr>
        <w:t>.در صورت تب مکرر،</w:t>
      </w:r>
      <w:r w:rsidRPr="00AF70A2">
        <w:rPr>
          <w:rFonts w:hint="cs"/>
          <w:sz w:val="28"/>
          <w:szCs w:val="28"/>
          <w:rtl/>
          <w:lang w:bidi="fa-IR"/>
        </w:rPr>
        <w:t xml:space="preserve">تغییر رنگ زخم به سبز یا سیاه با بوی بد </w:t>
      </w:r>
      <w:r w:rsidR="002E1B75">
        <w:rPr>
          <w:rFonts w:hint="cs"/>
          <w:sz w:val="28"/>
          <w:szCs w:val="28"/>
          <w:rtl/>
          <w:lang w:bidi="fa-IR"/>
        </w:rPr>
        <w:t>،</w:t>
      </w:r>
      <w:r w:rsidRPr="00AF70A2">
        <w:rPr>
          <w:rFonts w:hint="cs"/>
          <w:sz w:val="28"/>
          <w:szCs w:val="28"/>
          <w:rtl/>
          <w:lang w:bidi="fa-IR"/>
        </w:rPr>
        <w:t>ترشحات</w:t>
      </w:r>
      <w:r w:rsidR="00AF70A2">
        <w:rPr>
          <w:rFonts w:hint="cs"/>
          <w:sz w:val="28"/>
          <w:szCs w:val="28"/>
          <w:rtl/>
          <w:lang w:bidi="fa-IR"/>
        </w:rPr>
        <w:t xml:space="preserve"> چرکی وکم اشتهای</w:t>
      </w:r>
      <w:r w:rsidR="002E1B75">
        <w:rPr>
          <w:rFonts w:hint="cs"/>
          <w:sz w:val="28"/>
          <w:szCs w:val="28"/>
          <w:rtl/>
          <w:lang w:bidi="fa-IR"/>
        </w:rPr>
        <w:t>ی،</w:t>
      </w:r>
      <w:r w:rsidR="00AF70A2">
        <w:rPr>
          <w:rFonts w:hint="cs"/>
          <w:sz w:val="28"/>
          <w:szCs w:val="28"/>
          <w:rtl/>
          <w:lang w:bidi="fa-IR"/>
        </w:rPr>
        <w:t xml:space="preserve"> قرمزی </w:t>
      </w:r>
      <w:r w:rsidR="002E1B75">
        <w:rPr>
          <w:rFonts w:hint="cs"/>
          <w:sz w:val="28"/>
          <w:szCs w:val="28"/>
          <w:rtl/>
          <w:lang w:bidi="fa-IR"/>
        </w:rPr>
        <w:t>و</w:t>
      </w:r>
      <w:r w:rsidRPr="00AF70A2">
        <w:rPr>
          <w:rFonts w:hint="cs"/>
          <w:sz w:val="28"/>
          <w:szCs w:val="28"/>
          <w:rtl/>
          <w:lang w:bidi="fa-IR"/>
        </w:rPr>
        <w:t xml:space="preserve"> تورم ناحیه به پزشک مراجعه کنید.</w:t>
      </w:r>
    </w:p>
    <w:p w:rsidR="002E1B75" w:rsidRDefault="002E1B75" w:rsidP="00B75A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2.در صورت توهم و هذیان و سایر علائم غیرطبیعی فورا به اورژانس مراجعه کنید.</w:t>
      </w:r>
    </w:p>
    <w:p w:rsidR="002E1B75" w:rsidRPr="002E1B75" w:rsidRDefault="002E1B75" w:rsidP="00B75AF6">
      <w:pPr>
        <w:jc w:val="right"/>
        <w:rPr>
          <w:b/>
          <w:bCs/>
          <w:sz w:val="32"/>
          <w:szCs w:val="32"/>
          <w:rtl/>
          <w:lang w:bidi="fa-IR"/>
        </w:rPr>
      </w:pPr>
      <w:r w:rsidRPr="002E1B75">
        <w:rPr>
          <w:rFonts w:hint="cs"/>
          <w:b/>
          <w:bCs/>
          <w:sz w:val="32"/>
          <w:szCs w:val="32"/>
          <w:rtl/>
          <w:lang w:bidi="fa-IR"/>
        </w:rPr>
        <w:t>*راه های پیشگیری از عفونت</w:t>
      </w:r>
    </w:p>
    <w:p w:rsidR="002E1B75" w:rsidRPr="00AF70A2" w:rsidRDefault="002E1B75" w:rsidP="00B75A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</w:t>
      </w:r>
      <w:r w:rsidRPr="00AF70A2">
        <w:rPr>
          <w:rFonts w:hint="cs"/>
          <w:sz w:val="28"/>
          <w:szCs w:val="28"/>
          <w:rtl/>
          <w:lang w:bidi="fa-IR"/>
        </w:rPr>
        <w:t>.رعایت بهداشت دست وشستشوی مناسب دست وسطوح قابل استفاده توسط بیمار</w:t>
      </w:r>
      <w:r>
        <w:rPr>
          <w:rFonts w:hint="cs"/>
          <w:sz w:val="28"/>
          <w:szCs w:val="28"/>
          <w:rtl/>
          <w:lang w:bidi="fa-IR"/>
        </w:rPr>
        <w:t>،.رعایت بهداشت فردی،شستشو روزانه زخم ها جهت جلوگیری از عفونت توصیه میشود.</w:t>
      </w:r>
      <w:r w:rsidRPr="00AF70A2">
        <w:rPr>
          <w:rFonts w:hint="cs"/>
          <w:sz w:val="28"/>
          <w:szCs w:val="28"/>
          <w:rtl/>
          <w:lang w:bidi="fa-IR"/>
        </w:rPr>
        <w:t>.</w:t>
      </w:r>
    </w:p>
    <w:p w:rsidR="002E1B75" w:rsidRPr="00AF70A2" w:rsidRDefault="002E1B7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2.در سوختگی ناحیه تناسلی رعایت بهداشت خود محل اهمیت دارد.</w:t>
      </w:r>
    </w:p>
    <w:p w:rsidR="00B75AF6" w:rsidRDefault="002E1B75" w:rsidP="00B75A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</w:t>
      </w:r>
      <w:r w:rsidR="00AF70A2">
        <w:rPr>
          <w:rFonts w:hint="cs"/>
          <w:sz w:val="28"/>
          <w:szCs w:val="28"/>
          <w:rtl/>
          <w:lang w:bidi="fa-IR"/>
        </w:rPr>
        <w:t>.حتما محلی که زخم بیمار قرار است شسته وتمیز شود را</w:t>
      </w:r>
      <w:r>
        <w:rPr>
          <w:rFonts w:hint="cs"/>
          <w:sz w:val="28"/>
          <w:szCs w:val="28"/>
          <w:rtl/>
          <w:lang w:bidi="fa-IR"/>
        </w:rPr>
        <w:t xml:space="preserve"> از</w:t>
      </w:r>
      <w:r w:rsidR="00B75AF6">
        <w:rPr>
          <w:rFonts w:hint="cs"/>
          <w:sz w:val="28"/>
          <w:szCs w:val="28"/>
          <w:rtl/>
          <w:lang w:bidi="fa-IR"/>
        </w:rPr>
        <w:t xml:space="preserve"> قبل استفاده ضدعفونی کنید</w:t>
      </w:r>
    </w:p>
    <w:p w:rsidR="006C6785" w:rsidRPr="00B75AF6" w:rsidRDefault="006C678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b/>
          <w:bCs/>
          <w:sz w:val="32"/>
          <w:szCs w:val="32"/>
          <w:rtl/>
          <w:lang w:bidi="fa-IR"/>
        </w:rPr>
        <w:t>*تحرک در سوختگی:</w:t>
      </w:r>
    </w:p>
    <w:p w:rsidR="006C6785" w:rsidRPr="00AF70A2" w:rsidRDefault="006C678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1.حتما در سوختگی اندام تحتانی</w:t>
      </w:r>
      <w:r w:rsidR="0099269B">
        <w:rPr>
          <w:rFonts w:hint="cs"/>
          <w:sz w:val="28"/>
          <w:szCs w:val="28"/>
          <w:rtl/>
          <w:lang w:bidi="fa-IR"/>
        </w:rPr>
        <w:t>، بیمار</w:t>
      </w:r>
      <w:r w:rsidRPr="00AF70A2">
        <w:rPr>
          <w:rFonts w:hint="cs"/>
          <w:sz w:val="28"/>
          <w:szCs w:val="28"/>
          <w:rtl/>
          <w:lang w:bidi="fa-IR"/>
        </w:rPr>
        <w:t xml:space="preserve">راه برود </w:t>
      </w:r>
      <w:r w:rsidR="0099269B">
        <w:rPr>
          <w:rFonts w:hint="cs"/>
          <w:sz w:val="28"/>
          <w:szCs w:val="28"/>
          <w:rtl/>
          <w:lang w:bidi="fa-IR"/>
        </w:rPr>
        <w:t xml:space="preserve">و </w:t>
      </w:r>
      <w:r w:rsidRPr="00AF70A2">
        <w:rPr>
          <w:rFonts w:hint="cs"/>
          <w:sz w:val="28"/>
          <w:szCs w:val="28"/>
          <w:rtl/>
          <w:lang w:bidi="fa-IR"/>
        </w:rPr>
        <w:t>هیج محدودیت حرکتی ندارد.</w:t>
      </w:r>
    </w:p>
    <w:p w:rsidR="006C6785" w:rsidRPr="00AF70A2" w:rsidRDefault="006C678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2.اندام سوخته با قرار دادن بالشت زیر آن از سطح قلب بالا تر باشد تا ورم آن بخوابد.</w:t>
      </w:r>
    </w:p>
    <w:p w:rsidR="006C6785" w:rsidRPr="00AF70A2" w:rsidRDefault="006C678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3.حتما عضو سوخته به خصوص مفاصل مانند یک عضو طبیعی در تمام جهات حرکت داده شود.</w:t>
      </w:r>
    </w:p>
    <w:p w:rsidR="006C6785" w:rsidRDefault="006C678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 xml:space="preserve">4.در سوختگی صورت حتما از کلاه نقاب دار استفاده کند وتا یک ماه زیر نور مستقیم آفتاب نرود </w:t>
      </w:r>
      <w:r w:rsidR="0099269B">
        <w:rPr>
          <w:rFonts w:hint="cs"/>
          <w:sz w:val="28"/>
          <w:szCs w:val="28"/>
          <w:rtl/>
          <w:lang w:bidi="fa-IR"/>
        </w:rPr>
        <w:t xml:space="preserve">و </w:t>
      </w:r>
      <w:r w:rsidRPr="00AF70A2">
        <w:rPr>
          <w:rFonts w:hint="cs"/>
          <w:sz w:val="28"/>
          <w:szCs w:val="28"/>
          <w:rtl/>
          <w:lang w:bidi="fa-IR"/>
        </w:rPr>
        <w:t>با کرم ضد آفتاب صورت را چرب کند.</w:t>
      </w:r>
    </w:p>
    <w:p w:rsidR="00B75AF6" w:rsidRDefault="00AF70A2" w:rsidP="00B75A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5.بیمار هیج محدودیت حرکتی ندارد حتما در سوختگی زیر گردن وزیر بغل جهت جلوگیری از چسبندگی ورزش داده شود .</w:t>
      </w:r>
    </w:p>
    <w:p w:rsidR="006C6785" w:rsidRPr="00B75AF6" w:rsidRDefault="006C678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b/>
          <w:bCs/>
          <w:sz w:val="32"/>
          <w:szCs w:val="32"/>
          <w:rtl/>
          <w:lang w:bidi="fa-IR"/>
        </w:rPr>
        <w:lastRenderedPageBreak/>
        <w:t>*نحوه پانسمان در منزل:</w:t>
      </w:r>
    </w:p>
    <w:p w:rsidR="006C6785" w:rsidRPr="00AF70A2" w:rsidRDefault="006C678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1.روزانه</w:t>
      </w:r>
      <w:r w:rsidR="0089065A">
        <w:rPr>
          <w:rFonts w:hint="cs"/>
          <w:sz w:val="28"/>
          <w:szCs w:val="28"/>
          <w:rtl/>
          <w:lang w:bidi="fa-IR"/>
        </w:rPr>
        <w:t xml:space="preserve"> استحمام کامل انجام شود و</w:t>
      </w:r>
      <w:r w:rsidRPr="00AF70A2">
        <w:rPr>
          <w:rFonts w:hint="cs"/>
          <w:sz w:val="28"/>
          <w:szCs w:val="28"/>
          <w:rtl/>
          <w:lang w:bidi="fa-IR"/>
        </w:rPr>
        <w:t>زخم ها با شامپو</w:t>
      </w:r>
      <w:r w:rsidR="0099269B">
        <w:rPr>
          <w:rFonts w:hint="cs"/>
          <w:sz w:val="28"/>
          <w:szCs w:val="28"/>
          <w:rtl/>
          <w:lang w:bidi="fa-IR"/>
        </w:rPr>
        <w:t xml:space="preserve"> بچه</w:t>
      </w:r>
      <w:r w:rsidRPr="00AF70A2">
        <w:rPr>
          <w:rFonts w:hint="cs"/>
          <w:sz w:val="28"/>
          <w:szCs w:val="28"/>
          <w:rtl/>
          <w:lang w:bidi="fa-IR"/>
        </w:rPr>
        <w:t xml:space="preserve"> شسته شود </w:t>
      </w:r>
      <w:r w:rsidR="0099269B">
        <w:rPr>
          <w:rFonts w:hint="cs"/>
          <w:sz w:val="28"/>
          <w:szCs w:val="28"/>
          <w:rtl/>
          <w:lang w:bidi="fa-IR"/>
        </w:rPr>
        <w:t>و</w:t>
      </w:r>
      <w:r w:rsidR="009E3E25" w:rsidRPr="00AF70A2">
        <w:rPr>
          <w:rFonts w:hint="cs"/>
          <w:sz w:val="28"/>
          <w:szCs w:val="28"/>
          <w:rtl/>
          <w:lang w:bidi="fa-IR"/>
        </w:rPr>
        <w:t>از لباس ومل</w:t>
      </w:r>
      <w:r w:rsidR="0099269B">
        <w:rPr>
          <w:rFonts w:hint="cs"/>
          <w:sz w:val="28"/>
          <w:szCs w:val="28"/>
          <w:rtl/>
          <w:lang w:bidi="fa-IR"/>
        </w:rPr>
        <w:t>حفه نخی تمیز در منزل استفاده کنی</w:t>
      </w:r>
      <w:r w:rsidR="009E3E25" w:rsidRPr="00AF70A2">
        <w:rPr>
          <w:rFonts w:hint="cs"/>
          <w:sz w:val="28"/>
          <w:szCs w:val="28"/>
          <w:rtl/>
          <w:lang w:bidi="fa-IR"/>
        </w:rPr>
        <w:t>د</w:t>
      </w:r>
      <w:r w:rsidR="0099269B">
        <w:rPr>
          <w:rFonts w:hint="cs"/>
          <w:sz w:val="28"/>
          <w:szCs w:val="28"/>
          <w:rtl/>
          <w:lang w:bidi="fa-IR"/>
        </w:rPr>
        <w:t>،</w:t>
      </w:r>
      <w:r w:rsidR="009E3E25" w:rsidRPr="00AF70A2">
        <w:rPr>
          <w:rFonts w:hint="cs"/>
          <w:sz w:val="28"/>
          <w:szCs w:val="28"/>
          <w:rtl/>
          <w:lang w:bidi="fa-IR"/>
        </w:rPr>
        <w:t xml:space="preserve"> </w:t>
      </w:r>
      <w:r w:rsidR="0099269B">
        <w:rPr>
          <w:rFonts w:hint="cs"/>
          <w:sz w:val="28"/>
          <w:szCs w:val="28"/>
          <w:rtl/>
          <w:lang w:bidi="fa-IR"/>
        </w:rPr>
        <w:t>روزانه</w:t>
      </w:r>
      <w:r w:rsidR="009E3E25" w:rsidRPr="00AF70A2">
        <w:rPr>
          <w:rFonts w:hint="cs"/>
          <w:sz w:val="28"/>
          <w:szCs w:val="28"/>
          <w:rtl/>
          <w:lang w:bidi="fa-IR"/>
        </w:rPr>
        <w:t xml:space="preserve"> لباس ها تعویض</w:t>
      </w:r>
      <w:r w:rsidR="0089065A">
        <w:rPr>
          <w:rFonts w:hint="cs"/>
          <w:sz w:val="28"/>
          <w:szCs w:val="28"/>
          <w:rtl/>
          <w:lang w:bidi="fa-IR"/>
        </w:rPr>
        <w:t xml:space="preserve"> و</w:t>
      </w:r>
      <w:r w:rsidR="0099269B">
        <w:rPr>
          <w:rFonts w:hint="cs"/>
          <w:sz w:val="28"/>
          <w:szCs w:val="28"/>
          <w:rtl/>
          <w:lang w:bidi="fa-IR"/>
        </w:rPr>
        <w:t xml:space="preserve">شسته شود و </w:t>
      </w:r>
      <w:r w:rsidR="0089065A">
        <w:rPr>
          <w:rFonts w:hint="cs"/>
          <w:sz w:val="28"/>
          <w:szCs w:val="28"/>
          <w:rtl/>
          <w:lang w:bidi="fa-IR"/>
        </w:rPr>
        <w:t>زیر</w:t>
      </w:r>
      <w:r w:rsidR="0099269B">
        <w:rPr>
          <w:rFonts w:hint="cs"/>
          <w:sz w:val="28"/>
          <w:szCs w:val="28"/>
          <w:rtl/>
          <w:lang w:bidi="fa-IR"/>
        </w:rPr>
        <w:t xml:space="preserve">نورآفتاب خشک </w:t>
      </w:r>
      <w:r w:rsidR="009E3E25" w:rsidRPr="00AF70A2">
        <w:rPr>
          <w:rFonts w:hint="cs"/>
          <w:sz w:val="28"/>
          <w:szCs w:val="28"/>
          <w:rtl/>
          <w:lang w:bidi="fa-IR"/>
        </w:rPr>
        <w:t>وقبل استفاده با اتوی داغ ضد عفونی کنید.</w:t>
      </w:r>
    </w:p>
    <w:p w:rsidR="009E3E25" w:rsidRPr="00AF70A2" w:rsidRDefault="009E3E2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 xml:space="preserve">2.در صورت داشتن ترشحات عفونی با بتادین </w:t>
      </w:r>
      <w:r w:rsidR="0099269B">
        <w:rPr>
          <w:rFonts w:hint="cs"/>
          <w:sz w:val="28"/>
          <w:szCs w:val="28"/>
          <w:rtl/>
          <w:lang w:bidi="fa-IR"/>
        </w:rPr>
        <w:t>10% بشویید وبعد از مدت 5دقیقه بتادین</w:t>
      </w:r>
      <w:r w:rsidRPr="00AF70A2">
        <w:rPr>
          <w:rFonts w:hint="cs"/>
          <w:sz w:val="28"/>
          <w:szCs w:val="28"/>
          <w:rtl/>
          <w:lang w:bidi="fa-IR"/>
        </w:rPr>
        <w:t xml:space="preserve"> را از روی زخم</w:t>
      </w:r>
      <w:r w:rsidR="00617D83">
        <w:rPr>
          <w:rFonts w:hint="cs"/>
          <w:sz w:val="28"/>
          <w:szCs w:val="28"/>
          <w:rtl/>
          <w:lang w:bidi="fa-IR"/>
        </w:rPr>
        <w:t xml:space="preserve"> به کمک آب ساده یا سرم نرمال سالین</w:t>
      </w:r>
      <w:r w:rsidRPr="00AF70A2">
        <w:rPr>
          <w:rFonts w:hint="cs"/>
          <w:sz w:val="28"/>
          <w:szCs w:val="28"/>
          <w:rtl/>
          <w:lang w:bidi="fa-IR"/>
        </w:rPr>
        <w:t xml:space="preserve"> پاک کنید.</w:t>
      </w:r>
    </w:p>
    <w:p w:rsidR="009E3E25" w:rsidRPr="00AF70A2" w:rsidRDefault="009E3E2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 xml:space="preserve">3.در سوختگی </w:t>
      </w:r>
      <w:r w:rsidR="0099269B">
        <w:rPr>
          <w:rFonts w:hint="cs"/>
          <w:sz w:val="28"/>
          <w:szCs w:val="28"/>
          <w:rtl/>
          <w:lang w:bidi="fa-IR"/>
        </w:rPr>
        <w:t xml:space="preserve">پا از پوشیدن کفش اسپرت </w:t>
      </w:r>
      <w:r w:rsidRPr="00AF70A2">
        <w:rPr>
          <w:rFonts w:hint="cs"/>
          <w:sz w:val="28"/>
          <w:szCs w:val="28"/>
          <w:rtl/>
          <w:lang w:bidi="fa-IR"/>
        </w:rPr>
        <w:t xml:space="preserve"> تا 1ماه اجتناب کنید.</w:t>
      </w:r>
    </w:p>
    <w:p w:rsidR="009E3E25" w:rsidRPr="00AF70A2" w:rsidRDefault="009E3E2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 xml:space="preserve">4.در سوختگی انگشتان مقداری آب ولرم درلگن بریزد وانگشتان را به آرامی </w:t>
      </w:r>
      <w:r w:rsidR="0099269B">
        <w:rPr>
          <w:rFonts w:hint="cs"/>
          <w:sz w:val="28"/>
          <w:szCs w:val="28"/>
          <w:rtl/>
          <w:lang w:bidi="fa-IR"/>
        </w:rPr>
        <w:t xml:space="preserve">در آن </w:t>
      </w:r>
      <w:r w:rsidRPr="00AF70A2">
        <w:rPr>
          <w:rFonts w:hint="cs"/>
          <w:sz w:val="28"/>
          <w:szCs w:val="28"/>
          <w:rtl/>
          <w:lang w:bidi="fa-IR"/>
        </w:rPr>
        <w:t>ورزش دهید.</w:t>
      </w:r>
    </w:p>
    <w:p w:rsidR="009E3E25" w:rsidRPr="00AF70A2" w:rsidRDefault="009E3E25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5</w:t>
      </w:r>
      <w:r w:rsidR="0099269B">
        <w:rPr>
          <w:rFonts w:hint="cs"/>
          <w:sz w:val="28"/>
          <w:szCs w:val="28"/>
          <w:rtl/>
          <w:lang w:bidi="fa-IR"/>
        </w:rPr>
        <w:t>.</w:t>
      </w:r>
      <w:r w:rsidRPr="00AF70A2">
        <w:rPr>
          <w:rFonts w:hint="cs"/>
          <w:sz w:val="28"/>
          <w:szCs w:val="28"/>
          <w:rtl/>
          <w:lang w:bidi="fa-IR"/>
        </w:rPr>
        <w:t xml:space="preserve"> در سوختگی</w:t>
      </w:r>
      <w:r w:rsidR="0099269B">
        <w:rPr>
          <w:rFonts w:hint="cs"/>
          <w:sz w:val="28"/>
          <w:szCs w:val="28"/>
          <w:rtl/>
          <w:lang w:bidi="fa-IR"/>
        </w:rPr>
        <w:t xml:space="preserve"> کف دست با قرار دادن توپک کشی در</w:t>
      </w:r>
      <w:r w:rsidRPr="00AF70A2">
        <w:rPr>
          <w:rFonts w:hint="cs"/>
          <w:sz w:val="28"/>
          <w:szCs w:val="28"/>
          <w:rtl/>
          <w:lang w:bidi="fa-IR"/>
        </w:rPr>
        <w:t xml:space="preserve"> دست سعی کنید با حرکت انگشتان با توپ بازی کنید.</w:t>
      </w:r>
    </w:p>
    <w:p w:rsidR="009E3E25" w:rsidRPr="00AF70A2" w:rsidRDefault="0099269B" w:rsidP="00B75A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6.با توج</w:t>
      </w:r>
      <w:r w:rsidR="009E3E25" w:rsidRPr="00AF70A2">
        <w:rPr>
          <w:rFonts w:hint="cs"/>
          <w:sz w:val="28"/>
          <w:szCs w:val="28"/>
          <w:rtl/>
          <w:lang w:bidi="fa-IR"/>
        </w:rPr>
        <w:t>ه به ظاهر زخم</w:t>
      </w:r>
      <w:r>
        <w:rPr>
          <w:rFonts w:hint="cs"/>
          <w:sz w:val="28"/>
          <w:szCs w:val="28"/>
          <w:rtl/>
          <w:lang w:bidi="fa-IR"/>
        </w:rPr>
        <w:t xml:space="preserve">، پماد تجویز شده </w:t>
      </w:r>
      <w:r w:rsidR="009E3E25" w:rsidRPr="00AF70A2">
        <w:rPr>
          <w:rFonts w:hint="cs"/>
          <w:sz w:val="28"/>
          <w:szCs w:val="28"/>
          <w:rtl/>
          <w:lang w:bidi="fa-IR"/>
        </w:rPr>
        <w:t>توسط پزشک را استفاده کنید</w:t>
      </w:r>
      <w:r>
        <w:rPr>
          <w:rFonts w:hint="cs"/>
          <w:sz w:val="28"/>
          <w:szCs w:val="28"/>
          <w:rtl/>
          <w:lang w:bidi="fa-IR"/>
        </w:rPr>
        <w:t xml:space="preserve">(بیشتر از پماد </w:t>
      </w:r>
      <w:r w:rsidRPr="00AF70A2">
        <w:rPr>
          <w:rFonts w:hint="cs"/>
          <w:sz w:val="28"/>
          <w:szCs w:val="28"/>
          <w:rtl/>
          <w:lang w:bidi="fa-IR"/>
        </w:rPr>
        <w:t xml:space="preserve">سیکالفیت </w:t>
      </w:r>
      <w:r>
        <w:rPr>
          <w:rFonts w:hint="cs"/>
          <w:sz w:val="28"/>
          <w:szCs w:val="28"/>
          <w:rtl/>
          <w:lang w:bidi="fa-IR"/>
        </w:rPr>
        <w:t>برای زخم</w:t>
      </w:r>
      <w:r w:rsidRPr="00AF70A2">
        <w:rPr>
          <w:rFonts w:hint="cs"/>
          <w:sz w:val="28"/>
          <w:szCs w:val="28"/>
          <w:rtl/>
          <w:lang w:bidi="fa-IR"/>
        </w:rPr>
        <w:t xml:space="preserve"> صورت</w:t>
      </w:r>
      <w:r>
        <w:rPr>
          <w:rFonts w:hint="cs"/>
          <w:sz w:val="28"/>
          <w:szCs w:val="28"/>
          <w:rtl/>
          <w:lang w:bidi="fa-IR"/>
        </w:rPr>
        <w:t xml:space="preserve">  و</w:t>
      </w:r>
      <w:r w:rsidR="009E3E25" w:rsidRPr="00AF70A2">
        <w:rPr>
          <w:rFonts w:hint="cs"/>
          <w:sz w:val="28"/>
          <w:szCs w:val="28"/>
          <w:rtl/>
          <w:lang w:bidi="fa-IR"/>
        </w:rPr>
        <w:t xml:space="preserve"> از پماد نیتروفروزان در زخم</w:t>
      </w:r>
      <w:r>
        <w:rPr>
          <w:rFonts w:hint="cs"/>
          <w:sz w:val="28"/>
          <w:szCs w:val="28"/>
          <w:rtl/>
          <w:lang w:bidi="fa-IR"/>
        </w:rPr>
        <w:t xml:space="preserve"> های سایر نواحی بدن</w:t>
      </w:r>
      <w:r w:rsidR="009E3E25" w:rsidRPr="00AF70A2">
        <w:rPr>
          <w:rFonts w:hint="cs"/>
          <w:sz w:val="28"/>
          <w:szCs w:val="28"/>
          <w:rtl/>
          <w:lang w:bidi="fa-IR"/>
        </w:rPr>
        <w:t xml:space="preserve"> استفاده می شود</w:t>
      </w:r>
      <w:r>
        <w:rPr>
          <w:rFonts w:hint="cs"/>
          <w:sz w:val="28"/>
          <w:szCs w:val="28"/>
          <w:rtl/>
          <w:lang w:bidi="fa-IR"/>
        </w:rPr>
        <w:t>)</w:t>
      </w:r>
      <w:r w:rsidR="009E3E25" w:rsidRPr="00AF70A2">
        <w:rPr>
          <w:rFonts w:hint="cs"/>
          <w:sz w:val="28"/>
          <w:szCs w:val="28"/>
          <w:rtl/>
          <w:lang w:bidi="fa-IR"/>
        </w:rPr>
        <w:t>.</w:t>
      </w:r>
    </w:p>
    <w:p w:rsidR="009E3E25" w:rsidRPr="00AF70A2" w:rsidRDefault="00A17395" w:rsidP="00A17395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7.</w:t>
      </w:r>
      <w:r w:rsidR="009E3E25" w:rsidRPr="00AF70A2">
        <w:rPr>
          <w:rFonts w:hint="cs"/>
          <w:sz w:val="28"/>
          <w:szCs w:val="28"/>
          <w:rtl/>
          <w:lang w:bidi="fa-IR"/>
        </w:rPr>
        <w:t xml:space="preserve">از دود تریاک </w:t>
      </w:r>
      <w:r w:rsidR="0099269B">
        <w:rPr>
          <w:rFonts w:hint="cs"/>
          <w:sz w:val="28"/>
          <w:szCs w:val="28"/>
          <w:rtl/>
          <w:lang w:bidi="fa-IR"/>
        </w:rPr>
        <w:t>،</w:t>
      </w:r>
      <w:r w:rsidR="009E3E25" w:rsidRPr="00AF70A2">
        <w:rPr>
          <w:rFonts w:hint="cs"/>
          <w:sz w:val="28"/>
          <w:szCs w:val="28"/>
          <w:rtl/>
          <w:lang w:bidi="fa-IR"/>
        </w:rPr>
        <w:t>روغن خر یا روغن بنه در منزل استفاده نکنید.</w:t>
      </w:r>
    </w:p>
    <w:p w:rsidR="006C6785" w:rsidRPr="00617D83" w:rsidRDefault="009E3E25" w:rsidP="00B75AF6">
      <w:pPr>
        <w:jc w:val="right"/>
        <w:rPr>
          <w:b/>
          <w:bCs/>
          <w:sz w:val="32"/>
          <w:szCs w:val="32"/>
          <w:rtl/>
          <w:lang w:bidi="fa-IR"/>
        </w:rPr>
      </w:pPr>
      <w:r w:rsidRPr="00617D83">
        <w:rPr>
          <w:rFonts w:hint="cs"/>
          <w:b/>
          <w:bCs/>
          <w:sz w:val="32"/>
          <w:szCs w:val="32"/>
          <w:rtl/>
          <w:lang w:bidi="fa-IR"/>
        </w:rPr>
        <w:t>*داروهای مصرفی بعد ترخیص:</w:t>
      </w:r>
    </w:p>
    <w:p w:rsidR="009E3E25" w:rsidRPr="00AF70A2" w:rsidRDefault="0099269B" w:rsidP="00B75A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1.</w:t>
      </w:r>
      <w:r w:rsidR="009E3E25" w:rsidRPr="00AF70A2">
        <w:rPr>
          <w:rFonts w:hint="cs"/>
          <w:sz w:val="28"/>
          <w:szCs w:val="28"/>
          <w:rtl/>
          <w:lang w:bidi="fa-IR"/>
        </w:rPr>
        <w:t xml:space="preserve"> جهت کاهش درد از استامینوفن</w:t>
      </w:r>
      <w:r w:rsidR="0028102A">
        <w:rPr>
          <w:rFonts w:hint="cs"/>
          <w:sz w:val="28"/>
          <w:szCs w:val="28"/>
          <w:rtl/>
          <w:lang w:bidi="fa-IR"/>
        </w:rPr>
        <w:t xml:space="preserve"> و یا سایر مسکن های تجویزی توسط پزشک طبق دستور استفاده کنید،توجه داشته باشید که</w:t>
      </w:r>
      <w:r w:rsidR="009E3E25" w:rsidRPr="00AF70A2">
        <w:rPr>
          <w:rFonts w:hint="cs"/>
          <w:sz w:val="28"/>
          <w:szCs w:val="28"/>
          <w:rtl/>
          <w:lang w:bidi="fa-IR"/>
        </w:rPr>
        <w:t xml:space="preserve"> حتما معده بیمار قبل استفاده</w:t>
      </w:r>
      <w:r w:rsidR="0028102A">
        <w:rPr>
          <w:rFonts w:hint="cs"/>
          <w:sz w:val="28"/>
          <w:szCs w:val="28"/>
          <w:rtl/>
          <w:lang w:bidi="fa-IR"/>
        </w:rPr>
        <w:t xml:space="preserve"> از مسکن های خوراکی</w:t>
      </w:r>
      <w:r w:rsidR="009E3E25" w:rsidRPr="00AF70A2">
        <w:rPr>
          <w:rFonts w:hint="cs"/>
          <w:sz w:val="28"/>
          <w:szCs w:val="28"/>
          <w:rtl/>
          <w:lang w:bidi="fa-IR"/>
        </w:rPr>
        <w:t xml:space="preserve"> پر باشد.</w:t>
      </w:r>
    </w:p>
    <w:p w:rsidR="0028102A" w:rsidRDefault="0028102A" w:rsidP="00B75AF6">
      <w:pPr>
        <w:jc w:val="right"/>
      </w:pPr>
      <w:r>
        <w:rPr>
          <w:rFonts w:hint="cs"/>
          <w:sz w:val="28"/>
          <w:szCs w:val="28"/>
          <w:rtl/>
          <w:lang w:bidi="fa-IR"/>
        </w:rPr>
        <w:t xml:space="preserve">2.داروهای تقویتی و اشتهاآور مانند </w:t>
      </w:r>
      <w:r w:rsidRPr="00AF70A2">
        <w:rPr>
          <w:rFonts w:hint="cs"/>
          <w:sz w:val="28"/>
          <w:szCs w:val="28"/>
          <w:rtl/>
          <w:lang w:bidi="fa-IR"/>
        </w:rPr>
        <w:t>شربت مولتی ویتامین وزینک</w:t>
      </w:r>
      <w:r>
        <w:rPr>
          <w:rFonts w:hint="cs"/>
          <w:sz w:val="28"/>
          <w:szCs w:val="28"/>
          <w:rtl/>
          <w:lang w:bidi="fa-IR"/>
        </w:rPr>
        <w:t xml:space="preserve"> ،قرص آهن ،</w:t>
      </w:r>
      <w:r w:rsidRPr="00AF70A2">
        <w:rPr>
          <w:rFonts w:hint="cs"/>
          <w:sz w:val="28"/>
          <w:szCs w:val="28"/>
          <w:rtl/>
          <w:lang w:bidi="fa-IR"/>
        </w:rPr>
        <w:t xml:space="preserve"> کپسول های جوشان ویتامین سی</w:t>
      </w:r>
      <w:r>
        <w:rPr>
          <w:rFonts w:hint="cs"/>
          <w:sz w:val="28"/>
          <w:szCs w:val="28"/>
          <w:rtl/>
          <w:lang w:bidi="fa-IR"/>
        </w:rPr>
        <w:t xml:space="preserve"> استفاده شود.</w:t>
      </w:r>
    </w:p>
    <w:p w:rsidR="009E3E25" w:rsidRPr="00AF70A2" w:rsidRDefault="0028102A" w:rsidP="00B75A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3.مصرف پنتاپرازول برای پیشگیری</w:t>
      </w:r>
      <w:r w:rsidR="009E3E25" w:rsidRPr="00AF70A2">
        <w:rPr>
          <w:rFonts w:hint="cs"/>
          <w:sz w:val="28"/>
          <w:szCs w:val="28"/>
          <w:rtl/>
          <w:lang w:bidi="fa-IR"/>
        </w:rPr>
        <w:t xml:space="preserve"> ازعوارض گوارشی به دنبال سوختگی </w:t>
      </w:r>
      <w:r>
        <w:rPr>
          <w:rFonts w:hint="cs"/>
          <w:sz w:val="28"/>
          <w:szCs w:val="28"/>
          <w:rtl/>
          <w:lang w:bidi="fa-IR"/>
        </w:rPr>
        <w:t>طبق دستور پزشک توصیه می شود.</w:t>
      </w:r>
    </w:p>
    <w:p w:rsidR="009E3E25" w:rsidRPr="00AF70A2" w:rsidRDefault="0028102A" w:rsidP="00B75A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4.مصرف مایعات فراوان </w:t>
      </w:r>
      <w:r w:rsidR="009E3E25" w:rsidRPr="00AF70A2">
        <w:rPr>
          <w:rFonts w:hint="cs"/>
          <w:sz w:val="28"/>
          <w:szCs w:val="28"/>
          <w:rtl/>
          <w:lang w:bidi="fa-IR"/>
        </w:rPr>
        <w:t>در حد تحمل.</w:t>
      </w:r>
    </w:p>
    <w:p w:rsidR="009E3E25" w:rsidRPr="00AF70A2" w:rsidRDefault="0028102A" w:rsidP="00B75A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5.</w:t>
      </w:r>
      <w:r w:rsidR="009E3E25" w:rsidRPr="00AF70A2">
        <w:rPr>
          <w:rFonts w:hint="cs"/>
          <w:sz w:val="28"/>
          <w:szCs w:val="28"/>
          <w:rtl/>
          <w:lang w:bidi="fa-IR"/>
        </w:rPr>
        <w:t>مصرف آنتی بیوتیک ها مانن</w:t>
      </w:r>
      <w:r>
        <w:rPr>
          <w:rFonts w:hint="cs"/>
          <w:sz w:val="28"/>
          <w:szCs w:val="28"/>
          <w:rtl/>
          <w:lang w:bidi="fa-IR"/>
        </w:rPr>
        <w:t>د سفالکسین وسیپروفلکوساسین طبق</w:t>
      </w:r>
      <w:r w:rsidR="009E3E25" w:rsidRPr="00AF70A2">
        <w:rPr>
          <w:rFonts w:hint="cs"/>
          <w:sz w:val="28"/>
          <w:szCs w:val="28"/>
          <w:rtl/>
          <w:lang w:bidi="fa-IR"/>
        </w:rPr>
        <w:t xml:space="preserve"> دستور پزشک.</w:t>
      </w:r>
    </w:p>
    <w:p w:rsidR="009E3E25" w:rsidRPr="00AF70A2" w:rsidRDefault="0028102A" w:rsidP="00B75A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6.</w:t>
      </w:r>
      <w:r w:rsidR="009E3E25" w:rsidRPr="00AF70A2">
        <w:rPr>
          <w:rFonts w:hint="cs"/>
          <w:sz w:val="28"/>
          <w:szCs w:val="28"/>
          <w:rtl/>
          <w:lang w:bidi="fa-IR"/>
        </w:rPr>
        <w:t>مصرف ویتامین آ وویتامی</w:t>
      </w:r>
      <w:r>
        <w:rPr>
          <w:rFonts w:hint="cs"/>
          <w:sz w:val="28"/>
          <w:szCs w:val="28"/>
          <w:rtl/>
          <w:lang w:bidi="fa-IR"/>
        </w:rPr>
        <w:t>ن د به صورت تک دوزطبق دستور پزشک توصیه میشود.</w:t>
      </w:r>
    </w:p>
    <w:p w:rsidR="009E3E25" w:rsidRPr="00617D83" w:rsidRDefault="009E3E25" w:rsidP="00B75AF6">
      <w:pPr>
        <w:jc w:val="right"/>
        <w:rPr>
          <w:b/>
          <w:bCs/>
          <w:sz w:val="32"/>
          <w:szCs w:val="32"/>
          <w:rtl/>
          <w:lang w:bidi="fa-IR"/>
        </w:rPr>
      </w:pPr>
      <w:r w:rsidRPr="00617D83">
        <w:rPr>
          <w:rFonts w:hint="cs"/>
          <w:b/>
          <w:bCs/>
          <w:sz w:val="32"/>
          <w:szCs w:val="32"/>
          <w:rtl/>
          <w:lang w:bidi="fa-IR"/>
        </w:rPr>
        <w:t>*عوارض سوختگی:</w:t>
      </w:r>
    </w:p>
    <w:p w:rsidR="009E3E25" w:rsidRPr="00AF70A2" w:rsidRDefault="009E3E25" w:rsidP="00A17395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1.</w:t>
      </w:r>
      <w:r w:rsidR="00A17395">
        <w:rPr>
          <w:rFonts w:hint="cs"/>
          <w:sz w:val="28"/>
          <w:szCs w:val="28"/>
          <w:rtl/>
          <w:lang w:bidi="fa-IR"/>
        </w:rPr>
        <w:t xml:space="preserve">رشد بافت </w:t>
      </w:r>
      <w:r w:rsidR="00AF70A2" w:rsidRPr="00AF70A2">
        <w:rPr>
          <w:rFonts w:hint="cs"/>
          <w:sz w:val="28"/>
          <w:szCs w:val="28"/>
          <w:rtl/>
          <w:lang w:bidi="fa-IR"/>
        </w:rPr>
        <w:t xml:space="preserve">اضافه </w:t>
      </w:r>
      <w:r w:rsidR="00617D83">
        <w:rPr>
          <w:rFonts w:hint="cs"/>
          <w:sz w:val="28"/>
          <w:szCs w:val="28"/>
          <w:rtl/>
          <w:lang w:bidi="fa-IR"/>
        </w:rPr>
        <w:t>:</w:t>
      </w:r>
      <w:r w:rsidR="00AF70A2" w:rsidRPr="00AF70A2">
        <w:rPr>
          <w:rFonts w:hint="cs"/>
          <w:sz w:val="28"/>
          <w:szCs w:val="28"/>
          <w:rtl/>
          <w:lang w:bidi="fa-IR"/>
        </w:rPr>
        <w:t>توصیه می شود بانداژکشی یا پوشیدن لباس کشی مناسب به طور متناوب انجام شود.</w:t>
      </w:r>
    </w:p>
    <w:p w:rsidR="00AF70A2" w:rsidRPr="00AF70A2" w:rsidRDefault="00AF70A2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 xml:space="preserve">2.احتمال کاهش وزن </w:t>
      </w:r>
      <w:r w:rsidR="0028102A">
        <w:rPr>
          <w:rFonts w:hint="cs"/>
          <w:sz w:val="28"/>
          <w:szCs w:val="28"/>
          <w:rtl/>
          <w:lang w:bidi="fa-IR"/>
        </w:rPr>
        <w:t xml:space="preserve">به دلیل </w:t>
      </w:r>
      <w:r w:rsidRPr="00AF70A2">
        <w:rPr>
          <w:rFonts w:hint="cs"/>
          <w:sz w:val="28"/>
          <w:szCs w:val="28"/>
          <w:rtl/>
          <w:lang w:bidi="fa-IR"/>
        </w:rPr>
        <w:t>بی اشتهای</w:t>
      </w:r>
      <w:r w:rsidR="0028102A">
        <w:rPr>
          <w:rFonts w:hint="cs"/>
          <w:sz w:val="28"/>
          <w:szCs w:val="28"/>
          <w:rtl/>
          <w:lang w:bidi="fa-IR"/>
        </w:rPr>
        <w:t>ی</w:t>
      </w:r>
      <w:r w:rsidR="00617D83">
        <w:rPr>
          <w:rFonts w:hint="cs"/>
          <w:sz w:val="28"/>
          <w:szCs w:val="28"/>
          <w:rtl/>
          <w:lang w:bidi="fa-IR"/>
        </w:rPr>
        <w:t>:</w:t>
      </w:r>
      <w:r w:rsidRPr="00AF70A2">
        <w:rPr>
          <w:rFonts w:hint="cs"/>
          <w:sz w:val="28"/>
          <w:szCs w:val="28"/>
          <w:rtl/>
          <w:lang w:bidi="fa-IR"/>
        </w:rPr>
        <w:t xml:space="preserve"> توص</w:t>
      </w:r>
      <w:r w:rsidR="0028102A">
        <w:rPr>
          <w:rFonts w:hint="cs"/>
          <w:sz w:val="28"/>
          <w:szCs w:val="28"/>
          <w:rtl/>
          <w:lang w:bidi="fa-IR"/>
        </w:rPr>
        <w:t>یه می شود داروهای  تقویتی  را مصرف کند،</w:t>
      </w:r>
      <w:r w:rsidR="00B75AF6">
        <w:rPr>
          <w:rFonts w:hint="cs"/>
          <w:sz w:val="28"/>
          <w:szCs w:val="28"/>
          <w:rtl/>
          <w:lang w:bidi="fa-IR"/>
        </w:rPr>
        <w:t xml:space="preserve">حجم غذا را کم </w:t>
      </w:r>
      <w:r w:rsidR="0028102A">
        <w:rPr>
          <w:rFonts w:hint="cs"/>
          <w:sz w:val="28"/>
          <w:szCs w:val="28"/>
          <w:rtl/>
          <w:lang w:bidi="fa-IR"/>
        </w:rPr>
        <w:t>و</w:t>
      </w:r>
      <w:r w:rsidRPr="00AF70A2">
        <w:rPr>
          <w:rFonts w:hint="cs"/>
          <w:sz w:val="28"/>
          <w:szCs w:val="28"/>
          <w:rtl/>
          <w:lang w:bidi="fa-IR"/>
        </w:rPr>
        <w:t xml:space="preserve"> دفعات مصرف</w:t>
      </w:r>
      <w:r w:rsidR="00B75AF6">
        <w:rPr>
          <w:rFonts w:hint="cs"/>
          <w:sz w:val="28"/>
          <w:szCs w:val="28"/>
          <w:rtl/>
          <w:lang w:bidi="fa-IR"/>
        </w:rPr>
        <w:t xml:space="preserve"> آن</w:t>
      </w:r>
      <w:r w:rsidRPr="00AF70A2">
        <w:rPr>
          <w:rFonts w:hint="cs"/>
          <w:sz w:val="28"/>
          <w:szCs w:val="28"/>
          <w:rtl/>
          <w:lang w:bidi="fa-IR"/>
        </w:rPr>
        <w:t xml:space="preserve"> را افزایش دهد.</w:t>
      </w:r>
    </w:p>
    <w:p w:rsidR="00AF70A2" w:rsidRPr="00AF70A2" w:rsidRDefault="00AF70A2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3.احتما</w:t>
      </w:r>
      <w:r w:rsidR="00B75AF6">
        <w:rPr>
          <w:rFonts w:hint="cs"/>
          <w:sz w:val="28"/>
          <w:szCs w:val="28"/>
          <w:rtl/>
          <w:lang w:bidi="fa-IR"/>
        </w:rPr>
        <w:t>ل</w:t>
      </w:r>
      <w:r w:rsidRPr="00AF70A2">
        <w:rPr>
          <w:rFonts w:hint="cs"/>
          <w:sz w:val="28"/>
          <w:szCs w:val="28"/>
          <w:rtl/>
          <w:lang w:bidi="fa-IR"/>
        </w:rPr>
        <w:t xml:space="preserve"> کابوس شبانه یا عدم تکلم </w:t>
      </w:r>
      <w:r w:rsidR="0028102A">
        <w:rPr>
          <w:rFonts w:hint="cs"/>
          <w:sz w:val="28"/>
          <w:szCs w:val="28"/>
          <w:rtl/>
          <w:lang w:bidi="fa-IR"/>
        </w:rPr>
        <w:t>،</w:t>
      </w:r>
      <w:r w:rsidRPr="00AF70A2">
        <w:rPr>
          <w:rFonts w:hint="cs"/>
          <w:sz w:val="28"/>
          <w:szCs w:val="28"/>
          <w:rtl/>
          <w:lang w:bidi="fa-IR"/>
        </w:rPr>
        <w:t>شب ادراری</w:t>
      </w:r>
      <w:r w:rsidR="00617D83">
        <w:rPr>
          <w:rFonts w:hint="cs"/>
          <w:sz w:val="28"/>
          <w:szCs w:val="28"/>
          <w:rtl/>
          <w:lang w:bidi="fa-IR"/>
        </w:rPr>
        <w:t xml:space="preserve"> </w:t>
      </w:r>
      <w:r w:rsidRPr="00AF70A2">
        <w:rPr>
          <w:rFonts w:hint="cs"/>
          <w:sz w:val="28"/>
          <w:szCs w:val="28"/>
          <w:rtl/>
          <w:lang w:bidi="fa-IR"/>
        </w:rPr>
        <w:t>و.</w:t>
      </w:r>
      <w:r w:rsidR="00B75AF6">
        <w:rPr>
          <w:rFonts w:hint="cs"/>
          <w:sz w:val="28"/>
          <w:szCs w:val="28"/>
          <w:rtl/>
          <w:lang w:bidi="fa-IR"/>
        </w:rPr>
        <w:t>.</w:t>
      </w:r>
      <w:r w:rsidRPr="00AF70A2">
        <w:rPr>
          <w:rFonts w:hint="cs"/>
          <w:sz w:val="28"/>
          <w:szCs w:val="28"/>
          <w:rtl/>
          <w:lang w:bidi="fa-IR"/>
        </w:rPr>
        <w:t>.</w:t>
      </w:r>
      <w:r w:rsidR="00B75AF6">
        <w:rPr>
          <w:rFonts w:hint="cs"/>
          <w:sz w:val="28"/>
          <w:szCs w:val="28"/>
          <w:rtl/>
          <w:lang w:bidi="fa-IR"/>
        </w:rPr>
        <w:t xml:space="preserve">: </w:t>
      </w:r>
      <w:r w:rsidRPr="00AF70A2">
        <w:rPr>
          <w:rFonts w:hint="cs"/>
          <w:sz w:val="28"/>
          <w:szCs w:val="28"/>
          <w:rtl/>
          <w:lang w:bidi="fa-IR"/>
        </w:rPr>
        <w:t>به روان پزشک یا کار درمان</w:t>
      </w:r>
      <w:r w:rsidR="00B75AF6">
        <w:rPr>
          <w:rFonts w:hint="cs"/>
          <w:sz w:val="28"/>
          <w:szCs w:val="28"/>
          <w:rtl/>
          <w:lang w:bidi="fa-IR"/>
        </w:rPr>
        <w:t xml:space="preserve"> </w:t>
      </w:r>
      <w:r w:rsidR="00B75AF6" w:rsidRPr="00AF70A2">
        <w:rPr>
          <w:rFonts w:hint="cs"/>
          <w:sz w:val="28"/>
          <w:szCs w:val="28"/>
          <w:rtl/>
          <w:lang w:bidi="fa-IR"/>
        </w:rPr>
        <w:t>مراجعه</w:t>
      </w:r>
      <w:r w:rsidR="00B75AF6">
        <w:rPr>
          <w:rFonts w:hint="cs"/>
          <w:sz w:val="28"/>
          <w:szCs w:val="28"/>
          <w:rtl/>
          <w:lang w:bidi="fa-IR"/>
        </w:rPr>
        <w:t xml:space="preserve"> شود</w:t>
      </w:r>
      <w:r w:rsidRPr="00AF70A2">
        <w:rPr>
          <w:rFonts w:hint="cs"/>
          <w:sz w:val="28"/>
          <w:szCs w:val="28"/>
          <w:rtl/>
          <w:lang w:bidi="fa-IR"/>
        </w:rPr>
        <w:t xml:space="preserve"> </w:t>
      </w:r>
      <w:r w:rsidR="00617D83">
        <w:rPr>
          <w:rFonts w:hint="cs"/>
          <w:sz w:val="28"/>
          <w:szCs w:val="28"/>
          <w:rtl/>
          <w:lang w:bidi="fa-IR"/>
        </w:rPr>
        <w:t>.</w:t>
      </w:r>
    </w:p>
    <w:p w:rsidR="00AF70A2" w:rsidRDefault="00AF70A2" w:rsidP="00B75AF6">
      <w:pPr>
        <w:jc w:val="right"/>
        <w:rPr>
          <w:sz w:val="28"/>
          <w:szCs w:val="28"/>
          <w:rtl/>
          <w:lang w:bidi="fa-IR"/>
        </w:rPr>
      </w:pPr>
      <w:r w:rsidRPr="00AF70A2">
        <w:rPr>
          <w:rFonts w:hint="cs"/>
          <w:sz w:val="28"/>
          <w:szCs w:val="28"/>
          <w:rtl/>
          <w:lang w:bidi="fa-IR"/>
        </w:rPr>
        <w:t>4.عوارض داروهای مصرفی مانند تهوع استفراغ و...که کارت آموزش دارو به بیمار داده شد.</w:t>
      </w:r>
    </w:p>
    <w:p w:rsidR="00617D83" w:rsidRDefault="00617D83" w:rsidP="00B75AF6">
      <w:pPr>
        <w:jc w:val="right"/>
        <w:rPr>
          <w:sz w:val="28"/>
          <w:szCs w:val="28"/>
          <w:rtl/>
          <w:lang w:bidi="fa-IR"/>
        </w:rPr>
      </w:pPr>
    </w:p>
    <w:p w:rsidR="00617D83" w:rsidRDefault="00617D83" w:rsidP="008365E1">
      <w:pPr>
        <w:jc w:val="right"/>
        <w:rPr>
          <w:sz w:val="28"/>
          <w:szCs w:val="28"/>
          <w:rtl/>
          <w:lang w:bidi="fa-IR"/>
        </w:rPr>
      </w:pPr>
    </w:p>
    <w:p w:rsidR="00B75AF6" w:rsidRPr="00A17395" w:rsidRDefault="00451A7B" w:rsidP="00A17395">
      <w:pPr>
        <w:jc w:val="center"/>
        <w:rPr>
          <w:sz w:val="28"/>
          <w:szCs w:val="28"/>
          <w:rtl/>
          <w:lang w:bidi="fa-IR"/>
        </w:rPr>
      </w:pPr>
      <w:r w:rsidRPr="00B75AF6">
        <w:rPr>
          <w:noProof/>
          <w:sz w:val="32"/>
          <w:szCs w:val="32"/>
          <w:lang w:eastAsia="en-US"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980FC" wp14:editId="0FB5EC16">
                <wp:simplePos x="0" y="0"/>
                <wp:positionH relativeFrom="column">
                  <wp:posOffset>-666750</wp:posOffset>
                </wp:positionH>
                <wp:positionV relativeFrom="paragraph">
                  <wp:posOffset>375285</wp:posOffset>
                </wp:positionV>
                <wp:extent cx="6724650" cy="1438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E1" w:rsidRPr="00451A7B" w:rsidRDefault="00451A7B" w:rsidP="00451A7B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451A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تاریخ مراجعه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8365E1"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  <w:p w:rsidR="008365E1" w:rsidRPr="00451A7B" w:rsidRDefault="008365E1" w:rsidP="00451A7B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51A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</w:p>
                          <w:p w:rsidR="00451A7B" w:rsidRPr="00451A7B" w:rsidRDefault="008365E1" w:rsidP="00451A7B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51A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51A7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آ</w:t>
                            </w:r>
                            <w:r w:rsidR="00451A7B" w:rsidRPr="00451A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درس کلنیک یا مطب :</w:t>
                            </w:r>
                          </w:p>
                          <w:p w:rsidR="00451A7B" w:rsidRPr="00451A7B" w:rsidRDefault="008365E1" w:rsidP="00451A7B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51A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</w:p>
                          <w:p w:rsidR="008365E1" w:rsidRPr="00451A7B" w:rsidRDefault="00451A7B" w:rsidP="00451A7B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شماره </w:t>
                            </w:r>
                            <w:r w:rsidR="008365E1" w:rsidRPr="00451A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تماس</w:t>
                            </w:r>
                            <w:r w:rsidRPr="00451A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بخش سوختگی    </w:t>
                            </w:r>
                            <w:r w:rsidR="008365E1" w:rsidRPr="00451A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:05631624142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-</w:t>
                            </w:r>
                            <w:r w:rsidRPr="00451A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بیمارستان امام رضا(ع)       </w:t>
                            </w:r>
                          </w:p>
                          <w:p w:rsidR="00B75AF6" w:rsidRDefault="00B75AF6" w:rsidP="00B75AF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5pt;margin-top:29.55pt;width:529.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">
                <v:textbox>
                  <w:txbxContent>
                    <w:p w:rsidR="008365E1" w:rsidRPr="00451A7B" w:rsidRDefault="00451A7B" w:rsidP="00451A7B">
                      <w:pPr>
                        <w:jc w:val="right"/>
                        <w:rPr>
                          <w:b/>
                          <w:bCs/>
                        </w:rPr>
                      </w:pPr>
                      <w:bookmarkStart w:id="1" w:name="_GoBack"/>
                      <w:r w:rsidRPr="00451A7B">
                        <w:rPr>
                          <w:rFonts w:hint="cs"/>
                          <w:b/>
                          <w:bCs/>
                          <w:rtl/>
                        </w:rPr>
                        <w:t xml:space="preserve">تاریخ مراجعه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="008365E1">
                        <w:rPr>
                          <w:rFonts w:hint="cs"/>
                          <w:rtl/>
                        </w:rPr>
                        <w:t xml:space="preserve">                                                                                                  </w:t>
                      </w:r>
                    </w:p>
                    <w:p w:rsidR="008365E1" w:rsidRPr="00451A7B" w:rsidRDefault="008365E1" w:rsidP="00451A7B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451A7B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        </w:t>
                      </w:r>
                    </w:p>
                    <w:p w:rsidR="00451A7B" w:rsidRPr="00451A7B" w:rsidRDefault="008365E1" w:rsidP="00451A7B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51A7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451A7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آ</w:t>
                      </w:r>
                      <w:r w:rsidR="00451A7B" w:rsidRPr="00451A7B">
                        <w:rPr>
                          <w:rFonts w:hint="cs"/>
                          <w:b/>
                          <w:bCs/>
                          <w:rtl/>
                        </w:rPr>
                        <w:t>درس کلنیک یا مطب :</w:t>
                      </w:r>
                    </w:p>
                    <w:p w:rsidR="00451A7B" w:rsidRPr="00451A7B" w:rsidRDefault="008365E1" w:rsidP="00451A7B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51A7B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</w:t>
                      </w:r>
                    </w:p>
                    <w:p w:rsidR="008365E1" w:rsidRPr="00451A7B" w:rsidRDefault="00451A7B" w:rsidP="00451A7B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شماره </w:t>
                      </w:r>
                      <w:r w:rsidR="008365E1" w:rsidRPr="00451A7B">
                        <w:rPr>
                          <w:rFonts w:hint="cs"/>
                          <w:b/>
                          <w:bCs/>
                          <w:rtl/>
                        </w:rPr>
                        <w:t xml:space="preserve"> تماس</w:t>
                      </w:r>
                      <w:r w:rsidRPr="00451A7B">
                        <w:rPr>
                          <w:rFonts w:hint="cs"/>
                          <w:b/>
                          <w:bCs/>
                          <w:rtl/>
                        </w:rPr>
                        <w:t xml:space="preserve"> بخش سوختگی    </w:t>
                      </w:r>
                      <w:r w:rsidR="008365E1" w:rsidRPr="00451A7B">
                        <w:rPr>
                          <w:rFonts w:hint="cs"/>
                          <w:b/>
                          <w:bCs/>
                          <w:rtl/>
                        </w:rPr>
                        <w:t>:05631624142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-</w:t>
                      </w:r>
                      <w:r w:rsidRPr="00451A7B">
                        <w:rPr>
                          <w:rFonts w:hint="cs"/>
                          <w:b/>
                          <w:bCs/>
                          <w:rtl/>
                        </w:rPr>
                        <w:t xml:space="preserve"> بیمارستان امام رضا(ع)       </w:t>
                      </w:r>
                    </w:p>
                    <w:bookmarkEnd w:id="1"/>
                    <w:p w:rsidR="00B75AF6" w:rsidRDefault="00B75AF6" w:rsidP="00B75AF6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Default="00B75AF6" w:rsidP="00E3237F">
      <w:pPr>
        <w:jc w:val="right"/>
        <w:rPr>
          <w:sz w:val="32"/>
          <w:szCs w:val="32"/>
          <w:rtl/>
          <w:lang w:bidi="fa-IR"/>
        </w:rPr>
      </w:pPr>
    </w:p>
    <w:p w:rsidR="00B75AF6" w:rsidRPr="00B75AF6" w:rsidRDefault="00B75AF6" w:rsidP="00B75AF6">
      <w:pPr>
        <w:rPr>
          <w:lang w:bidi="fa-IR"/>
        </w:rPr>
      </w:pPr>
      <w:r w:rsidRPr="00B75AF6">
        <w:rPr>
          <w:lang w:bidi="fa-IR"/>
        </w:rPr>
        <w:t xml:space="preserve"> </w:t>
      </w:r>
    </w:p>
    <w:sectPr w:rsidR="00B75AF6" w:rsidRPr="00B75AF6" w:rsidSect="00AF70A2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44" w:rsidRDefault="007A2644" w:rsidP="00E3237F">
      <w:r>
        <w:separator/>
      </w:r>
    </w:p>
  </w:endnote>
  <w:endnote w:type="continuationSeparator" w:id="0">
    <w:p w:rsidR="007A2644" w:rsidRDefault="007A2644" w:rsidP="00E3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44" w:rsidRDefault="007A2644" w:rsidP="00E3237F">
      <w:r>
        <w:separator/>
      </w:r>
    </w:p>
  </w:footnote>
  <w:footnote w:type="continuationSeparator" w:id="0">
    <w:p w:rsidR="007A2644" w:rsidRDefault="007A2644" w:rsidP="00E32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7F" w:rsidRPr="00BD3DFC" w:rsidRDefault="00BD3DFC" w:rsidP="00BD3DFC">
    <w:pPr>
      <w:pStyle w:val="Header"/>
      <w:jc w:val="center"/>
      <w:rPr>
        <w:rFonts w:cs="B Koodak"/>
        <w:lang w:bidi="fa-IR"/>
      </w:rPr>
    </w:pPr>
    <w:r>
      <w:rPr>
        <w:rFonts w:cs="B Koodak" w:hint="cs"/>
        <w:rtl/>
        <w:lang w:bidi="fa-IR"/>
      </w:rPr>
      <w:t>دستورالعمل خودمراقبتی هنگام ترخیص بیماران سوختگی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7F"/>
    <w:rsid w:val="0028102A"/>
    <w:rsid w:val="002E1B75"/>
    <w:rsid w:val="003A1AD4"/>
    <w:rsid w:val="00451A7B"/>
    <w:rsid w:val="00477E8D"/>
    <w:rsid w:val="00617D83"/>
    <w:rsid w:val="006C6785"/>
    <w:rsid w:val="007A2644"/>
    <w:rsid w:val="008365E1"/>
    <w:rsid w:val="0089065A"/>
    <w:rsid w:val="0099269B"/>
    <w:rsid w:val="009E3E25"/>
    <w:rsid w:val="00A17395"/>
    <w:rsid w:val="00AE5E0C"/>
    <w:rsid w:val="00AF70A2"/>
    <w:rsid w:val="00B75AF6"/>
    <w:rsid w:val="00BD3DFC"/>
    <w:rsid w:val="00E27766"/>
    <w:rsid w:val="00E3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unhideWhenUsed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3"/>
    <w:qFormat/>
    <w:rPr>
      <w:b/>
      <w:bCs/>
    </w:rPr>
  </w:style>
  <w:style w:type="paragraph" w:styleId="Subtitle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paragraph" w:styleId="ListParagraph">
    <w:name w:val="List Paragraph"/>
    <w:basedOn w:val="Normal"/>
    <w:uiPriority w:val="34"/>
    <w:qFormat/>
    <w:rsid w:val="00890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unhideWhenUsed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3"/>
    <w:qFormat/>
    <w:rPr>
      <w:b/>
      <w:bCs/>
    </w:rPr>
  </w:style>
  <w:style w:type="paragraph" w:styleId="Subtitle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paragraph" w:styleId="ListParagraph">
    <w:name w:val="List Paragraph"/>
    <w:basedOn w:val="Normal"/>
    <w:uiPriority w:val="34"/>
    <w:qFormat/>
    <w:rsid w:val="0089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6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محمدرضا مقيمي گل</dc:creator>
  <cp:keywords/>
  <dc:description/>
  <cp:lastModifiedBy>فاطمه سبزه کار</cp:lastModifiedBy>
  <cp:revision>4</cp:revision>
  <cp:lastPrinted>2022-04-18T07:34:00Z</cp:lastPrinted>
  <dcterms:created xsi:type="dcterms:W3CDTF">2022-04-18T07:35:00Z</dcterms:created>
  <dcterms:modified xsi:type="dcterms:W3CDTF">2022-07-05T07:31:00Z</dcterms:modified>
</cp:coreProperties>
</file>